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0B" w:rsidRDefault="00FF35B8">
      <w:pPr>
        <w:pStyle w:val="Logo"/>
      </w:pPr>
      <w:bookmarkStart w:id="0" w:name="_GoBack"/>
      <w:bookmarkEnd w:id="0"/>
      <w:r>
        <w:rPr>
          <w:noProof/>
          <w:lang w:eastAsia="en-US"/>
        </w:rPr>
        <w:drawing>
          <wp:inline distT="0" distB="0" distL="0" distR="0">
            <wp:extent cx="119062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ZK color LOGO  stamps.gif"/>
                    <pic:cNvPicPr/>
                  </pic:nvPicPr>
                  <pic:blipFill>
                    <a:blip r:embed="rId8">
                      <a:extLst>
                        <a:ext uri="{28A0092B-C50C-407E-A947-70E740481C1C}">
                          <a14:useLocalDpi xmlns:a14="http://schemas.microsoft.com/office/drawing/2010/main" val="0"/>
                        </a:ext>
                      </a:extLst>
                    </a:blip>
                    <a:stretch>
                      <a:fillRect/>
                    </a:stretch>
                  </pic:blipFill>
                  <pic:spPr>
                    <a:xfrm>
                      <a:off x="0" y="0"/>
                      <a:ext cx="1190625" cy="1428750"/>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5436"/>
        <w:gridCol w:w="5364"/>
      </w:tblGrid>
      <w:tr w:rsidR="00DA6F0B">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391"/>
              <w:gridCol w:w="4045"/>
            </w:tblGrid>
            <w:tr w:rsidR="00DA6F0B">
              <w:tc>
                <w:tcPr>
                  <w:tcW w:w="1377" w:type="dxa"/>
                </w:tcPr>
                <w:p w:rsidR="00DA6F0B" w:rsidRDefault="006C1E75">
                  <w:pPr>
                    <w:pStyle w:val="Heading2"/>
                  </w:pPr>
                  <w:r>
                    <w:t>Contact</w:t>
                  </w:r>
                </w:p>
              </w:tc>
              <w:tc>
                <w:tcPr>
                  <w:tcW w:w="4005" w:type="dxa"/>
                </w:tcPr>
                <w:sdt>
                  <w:sdtPr>
                    <w:alias w:val="Your Name"/>
                    <w:tag w:val=""/>
                    <w:id w:val="1965699273"/>
                    <w:placeholder>
                      <w:docPart w:val="B05B871D1F3C4EC092838EF7BE669FC8"/>
                    </w:placeholder>
                    <w:dataBinding w:prefixMappings="xmlns:ns0='http://purl.org/dc/elements/1.1/' xmlns:ns1='http://schemas.openxmlformats.org/package/2006/metadata/core-properties' " w:xpath="/ns1:coreProperties[1]/ns0:creator[1]" w:storeItemID="{6C3C8BC8-F283-45AE-878A-BAB7291924A1}"/>
                    <w:text/>
                  </w:sdtPr>
                  <w:sdtEndPr/>
                  <w:sdtContent>
                    <w:p w:rsidR="00DA6F0B" w:rsidRDefault="00653919">
                      <w:pPr>
                        <w:spacing w:after="0" w:line="240" w:lineRule="auto"/>
                      </w:pPr>
                      <w:r>
                        <w:t>Ed Hansen, AAZK CEO/CFO</w:t>
                      </w:r>
                    </w:p>
                  </w:sdtContent>
                </w:sdt>
              </w:tc>
            </w:tr>
            <w:tr w:rsidR="00DA6F0B">
              <w:tc>
                <w:tcPr>
                  <w:tcW w:w="1377" w:type="dxa"/>
                </w:tcPr>
                <w:p w:rsidR="00DA6F0B" w:rsidRDefault="006C1E75">
                  <w:pPr>
                    <w:pStyle w:val="Heading2"/>
                  </w:pPr>
                  <w:r>
                    <w:t>Telephone</w:t>
                  </w:r>
                </w:p>
              </w:tc>
              <w:tc>
                <w:tcPr>
                  <w:tcW w:w="4005" w:type="dxa"/>
                </w:tcPr>
                <w:sdt>
                  <w:sdtPr>
                    <w:alias w:val="Company Phone"/>
                    <w:tag w:val=""/>
                    <w:id w:val="256028369"/>
                    <w:placeholder>
                      <w:docPart w:val="CBEEF1FB40364DC4A6B7331130A4A51C"/>
                    </w:placeholder>
                    <w:dataBinding w:prefixMappings="xmlns:ns0='http://schemas.microsoft.com/office/2006/coverPageProps' " w:xpath="/ns0:CoverPageProperties[1]/ns0:CompanyPhone[1]" w:storeItemID="{55AF091B-3C7A-41E3-B477-F2FDAA23CFDA}"/>
                    <w:text/>
                  </w:sdtPr>
                  <w:sdtEndPr/>
                  <w:sdtContent>
                    <w:p w:rsidR="00DA6F0B" w:rsidRDefault="00FF35B8" w:rsidP="00FF35B8">
                      <w:pPr>
                        <w:spacing w:after="0" w:line="240" w:lineRule="auto"/>
                      </w:pPr>
                      <w:r>
                        <w:t>520-298-9688</w:t>
                      </w:r>
                    </w:p>
                  </w:sdtContent>
                </w:sdt>
              </w:tc>
            </w:tr>
            <w:tr w:rsidR="00DA6F0B">
              <w:tc>
                <w:tcPr>
                  <w:tcW w:w="1377" w:type="dxa"/>
                </w:tcPr>
                <w:p w:rsidR="00DA6F0B" w:rsidRDefault="006C1E75">
                  <w:pPr>
                    <w:pStyle w:val="Heading2"/>
                  </w:pPr>
                  <w:r>
                    <w:t>Cell</w:t>
                  </w:r>
                </w:p>
              </w:tc>
              <w:tc>
                <w:tcPr>
                  <w:tcW w:w="4005" w:type="dxa"/>
                </w:tcPr>
                <w:p w:rsidR="00DA6F0B" w:rsidRDefault="00FF35B8" w:rsidP="00FF35B8">
                  <w:pPr>
                    <w:spacing w:after="0" w:line="240" w:lineRule="auto"/>
                  </w:pPr>
                  <w:r>
                    <w:t>520-488-2535</w:t>
                  </w:r>
                </w:p>
              </w:tc>
            </w:tr>
            <w:tr w:rsidR="00DA6F0B">
              <w:tc>
                <w:tcPr>
                  <w:tcW w:w="1377" w:type="dxa"/>
                </w:tcPr>
                <w:p w:rsidR="00DA6F0B" w:rsidRDefault="006C1E75">
                  <w:pPr>
                    <w:pStyle w:val="Heading2"/>
                  </w:pPr>
                  <w:r>
                    <w:t>Email</w:t>
                  </w:r>
                </w:p>
              </w:tc>
              <w:tc>
                <w:tcPr>
                  <w:tcW w:w="4005" w:type="dxa"/>
                </w:tcPr>
                <w:sdt>
                  <w:sdtPr>
                    <w:alias w:val="Company E-mail"/>
                    <w:tag w:val=""/>
                    <w:id w:val="224575003"/>
                    <w:placeholder>
                      <w:docPart w:val="70956F18CCCB4995A7D3715C1DB980AE"/>
                    </w:placeholder>
                    <w:dataBinding w:prefixMappings="xmlns:ns0='http://schemas.microsoft.com/office/2006/coverPageProps' " w:xpath="/ns0:CoverPageProperties[1]/ns0:CompanyEmail[1]" w:storeItemID="{55AF091B-3C7A-41E3-B477-F2FDAA23CFDA}"/>
                    <w:text/>
                  </w:sdtPr>
                  <w:sdtEndPr/>
                  <w:sdtContent>
                    <w:p w:rsidR="00DA6F0B" w:rsidRDefault="00FF35B8" w:rsidP="00FF35B8">
                      <w:pPr>
                        <w:spacing w:after="0" w:line="240" w:lineRule="auto"/>
                      </w:pPr>
                      <w:r>
                        <w:t>Ed.Hansen@aazk.org</w:t>
                      </w:r>
                    </w:p>
                  </w:sdtContent>
                </w:sdt>
              </w:tc>
            </w:tr>
            <w:tr w:rsidR="00DA6F0B">
              <w:tc>
                <w:tcPr>
                  <w:tcW w:w="1377" w:type="dxa"/>
                </w:tcPr>
                <w:p w:rsidR="00DA6F0B" w:rsidRDefault="006C1E75">
                  <w:pPr>
                    <w:pStyle w:val="Heading2"/>
                  </w:pPr>
                  <w:r>
                    <w:t>Website</w:t>
                  </w:r>
                </w:p>
              </w:tc>
              <w:tc>
                <w:tcPr>
                  <w:tcW w:w="4005" w:type="dxa"/>
                </w:tcPr>
                <w:p w:rsidR="00DA6F0B" w:rsidRDefault="00EA7F46" w:rsidP="00FF35B8">
                  <w:pPr>
                    <w:spacing w:after="0" w:line="240" w:lineRule="auto"/>
                  </w:pPr>
                  <w:hyperlink r:id="rId9" w:history="1">
                    <w:r w:rsidR="0022547F" w:rsidRPr="003D57E1">
                      <w:rPr>
                        <w:rStyle w:val="Hyperlink"/>
                      </w:rPr>
                      <w:t>www.aazk.org</w:t>
                    </w:r>
                  </w:hyperlink>
                </w:p>
                <w:p w:rsidR="0022547F" w:rsidRDefault="0022547F" w:rsidP="00FF35B8">
                  <w:pPr>
                    <w:spacing w:after="0" w:line="240" w:lineRule="auto"/>
                  </w:pPr>
                </w:p>
              </w:tc>
            </w:tr>
          </w:tbl>
          <w:p w:rsidR="00DA6F0B" w:rsidRDefault="00DA6F0B">
            <w:pPr>
              <w:pStyle w:val="Logo"/>
              <w:spacing w:after="0" w:line="240" w:lineRule="auto"/>
            </w:pPr>
          </w:p>
        </w:tc>
        <w:tc>
          <w:tcPr>
            <w:tcW w:w="4649" w:type="dxa"/>
            <w:tcMar>
              <w:left w:w="0" w:type="dxa"/>
              <w:right w:w="0" w:type="dxa"/>
            </w:tcMar>
          </w:tcPr>
          <w:p w:rsidR="00DA6F0B" w:rsidRDefault="006C1E75">
            <w:pPr>
              <w:pStyle w:val="Heading1"/>
            </w:pPr>
            <w:r>
              <w:t>FOR IMMEDIATE RELEASE</w:t>
            </w:r>
          </w:p>
          <w:sdt>
            <w:sdtPr>
              <w:alias w:val="Date"/>
              <w:tag w:val=""/>
              <w:id w:val="1321768727"/>
              <w:placeholder>
                <w:docPart w:val="08DF5B316AE3422D80D611CA7115D651"/>
              </w:placeholder>
              <w:dataBinding w:prefixMappings="xmlns:ns0='http://schemas.microsoft.com/office/2006/coverPageProps' " w:xpath="/ns0:CoverPageProperties[1]/ns0:PublishDate[1]" w:storeItemID="{55AF091B-3C7A-41E3-B477-F2FDAA23CFDA}"/>
              <w:date w:fullDate="2021-04-05T00:00:00Z">
                <w:dateFormat w:val="MMMM d, yyyy"/>
                <w:lid w:val="en-US"/>
                <w:storeMappedDataAs w:val="dateTime"/>
                <w:calendar w:val="gregorian"/>
              </w:date>
            </w:sdtPr>
            <w:sdtEndPr/>
            <w:sdtContent>
              <w:p w:rsidR="00DA6F0B" w:rsidRDefault="00697738">
                <w:pPr>
                  <w:pStyle w:val="Heading1"/>
                </w:pPr>
                <w:r>
                  <w:t>April 5, 2021</w:t>
                </w:r>
              </w:p>
            </w:sdtContent>
          </w:sdt>
        </w:tc>
      </w:tr>
    </w:tbl>
    <w:p w:rsidR="00DA6F0B" w:rsidRDefault="004C6A19" w:rsidP="00D6414F">
      <w:pPr>
        <w:pStyle w:val="Title"/>
      </w:pPr>
      <w:r>
        <w:t>The American Associatio</w:t>
      </w:r>
      <w:r w:rsidR="002325DB">
        <w:t>n of Zo</w:t>
      </w:r>
      <w:r w:rsidR="00BD7E29">
        <w:t>o Keepers announces Registration Opening For</w:t>
      </w:r>
      <w:r w:rsidR="002325DB">
        <w:t xml:space="preserve"> the 46</w:t>
      </w:r>
      <w:r w:rsidR="002325DB" w:rsidRPr="002325DB">
        <w:rPr>
          <w:vertAlign w:val="superscript"/>
        </w:rPr>
        <w:t>th</w:t>
      </w:r>
      <w:r w:rsidR="002325DB">
        <w:t xml:space="preserve"> Annual AAZK </w:t>
      </w:r>
      <w:r w:rsidR="00BD7E29">
        <w:t xml:space="preserve">National </w:t>
      </w:r>
      <w:r w:rsidR="002325DB">
        <w:t>Conference</w:t>
      </w:r>
    </w:p>
    <w:p w:rsidR="00D6414F" w:rsidRDefault="00D6414F"/>
    <w:p w:rsidR="00DA6F0B" w:rsidRPr="008D5C51" w:rsidRDefault="005637D1">
      <w:r w:rsidRPr="008D5C51">
        <w:t>Tucson, AZ,</w:t>
      </w:r>
      <w:r w:rsidR="006C1E75" w:rsidRPr="008D5C51">
        <w:t xml:space="preserve"> </w:t>
      </w:r>
      <w:sdt>
        <w:sdtPr>
          <w:alias w:val="Date"/>
          <w:tag w:val=""/>
          <w:id w:val="-52010925"/>
          <w:placeholder>
            <w:docPart w:val="E052EECE21CA4177B9CCC5ED0EAA7798"/>
          </w:placeholder>
          <w:dataBinding w:prefixMappings="xmlns:ns0='http://schemas.microsoft.com/office/2006/coverPageProps' " w:xpath="/ns0:CoverPageProperties[1]/ns0:PublishDate[1]" w:storeItemID="{55AF091B-3C7A-41E3-B477-F2FDAA23CFDA}"/>
          <w:date w:fullDate="2021-04-05T00:00:00Z">
            <w:dateFormat w:val="MMMM d, yyyy"/>
            <w:lid w:val="en-US"/>
            <w:storeMappedDataAs w:val="dateTime"/>
            <w:calendar w:val="gregorian"/>
          </w:date>
        </w:sdtPr>
        <w:sdtEndPr/>
        <w:sdtContent>
          <w:r w:rsidR="00697738" w:rsidRPr="008D5C51">
            <w:t>April 5, 2021</w:t>
          </w:r>
        </w:sdtContent>
      </w:sdt>
      <w:r w:rsidR="004C6A19" w:rsidRPr="008D5C51">
        <w:t xml:space="preserve">  -  </w:t>
      </w:r>
      <w:r w:rsidR="006C1E75" w:rsidRPr="008D5C51">
        <w:t xml:space="preserve"> </w:t>
      </w:r>
      <w:r w:rsidRPr="008D5C51">
        <w:t>Due to the contin</w:t>
      </w:r>
      <w:r w:rsidR="008D5C51" w:rsidRPr="008D5C51">
        <w:t>ually evolving</w:t>
      </w:r>
      <w:r w:rsidR="000B06DA" w:rsidRPr="008D5C51">
        <w:t xml:space="preserve"> circumstances</w:t>
      </w:r>
      <w:r w:rsidR="00BD7E29" w:rsidRPr="008D5C51">
        <w:t xml:space="preserve"> surrounding the Covid-19 p</w:t>
      </w:r>
      <w:r w:rsidRPr="008D5C51">
        <w:t xml:space="preserve">andemic and in compliance with the </w:t>
      </w:r>
      <w:r w:rsidR="00B4754F" w:rsidRPr="008D5C51">
        <w:t xml:space="preserve">current </w:t>
      </w:r>
      <w:r w:rsidRPr="008D5C51">
        <w:t xml:space="preserve">restrictions and recommendations </w:t>
      </w:r>
      <w:r w:rsidR="00B4754F" w:rsidRPr="008D5C51">
        <w:t>imposed by the</w:t>
      </w:r>
      <w:r w:rsidRPr="008D5C51">
        <w:t xml:space="preserve"> State of California and the cities of Los Angeles and Glendale, the Board of Directors of the American Association of Zoo Keepers (AAZK) in direct consultation with the Los Angeles AAZK Chapter will </w:t>
      </w:r>
      <w:r w:rsidR="00BD7E29" w:rsidRPr="008D5C51">
        <w:t xml:space="preserve">offer </w:t>
      </w:r>
      <w:r w:rsidRPr="008D5C51">
        <w:t xml:space="preserve">the National Conference of the Association </w:t>
      </w:r>
      <w:r w:rsidR="00BD7E29" w:rsidRPr="008D5C51">
        <w:t xml:space="preserve">in a </w:t>
      </w:r>
      <w:r w:rsidR="00BD7E29" w:rsidRPr="008D5C51">
        <w:rPr>
          <w:b/>
        </w:rPr>
        <w:t>virtual format</w:t>
      </w:r>
      <w:r w:rsidR="008D5C51" w:rsidRPr="008D5C51">
        <w:t xml:space="preserve"> from August 29 – August 31</w:t>
      </w:r>
      <w:r w:rsidR="00BD7E29" w:rsidRPr="008D5C51">
        <w:t>, 2021</w:t>
      </w:r>
      <w:r w:rsidRPr="008D5C51">
        <w:t xml:space="preserve">. </w:t>
      </w:r>
    </w:p>
    <w:p w:rsidR="00D6414F" w:rsidRPr="008D5C51" w:rsidRDefault="00BD7E29" w:rsidP="00774CCA">
      <w:r w:rsidRPr="008D5C51">
        <w:rPr>
          <w:b/>
        </w:rPr>
        <w:t xml:space="preserve">Registration is NOW OPEN for the AAZK </w:t>
      </w:r>
      <w:r w:rsidR="00774CCA" w:rsidRPr="008D5C51">
        <w:rPr>
          <w:b/>
        </w:rPr>
        <w:t>National Confe</w:t>
      </w:r>
      <w:r w:rsidRPr="008D5C51">
        <w:rPr>
          <w:b/>
        </w:rPr>
        <w:t xml:space="preserve">rence </w:t>
      </w:r>
      <w:r w:rsidR="008D5C51" w:rsidRPr="008D5C51">
        <w:t>from August 29 – August 31</w:t>
      </w:r>
      <w:r w:rsidR="00774CCA" w:rsidRPr="008D5C51">
        <w:t>, 2021 at the Hilton Los Angeles North Glendale</w:t>
      </w:r>
      <w:r w:rsidRPr="008D5C51">
        <w:t>, Califo</w:t>
      </w:r>
      <w:r w:rsidR="008D5C51" w:rsidRPr="008D5C51">
        <w:t xml:space="preserve">rnia.  For the first time ever, </w:t>
      </w:r>
      <w:r w:rsidR="000B06DA" w:rsidRPr="008D5C51">
        <w:t xml:space="preserve">AAZK </w:t>
      </w:r>
      <w:r w:rsidRPr="008D5C51">
        <w:t xml:space="preserve">will be offering </w:t>
      </w:r>
      <w:r w:rsidR="000B06DA" w:rsidRPr="008D5C51">
        <w:t xml:space="preserve">virtual </w:t>
      </w:r>
      <w:r w:rsidRPr="008D5C51">
        <w:t xml:space="preserve">registration packages for the conference.  </w:t>
      </w:r>
      <w:r w:rsidR="000B06DA" w:rsidRPr="008D5C51">
        <w:t xml:space="preserve">AAZK’s </w:t>
      </w:r>
      <w:r w:rsidRPr="008D5C51">
        <w:t xml:space="preserve">goal is to provide </w:t>
      </w:r>
      <w:r w:rsidR="00D6414F" w:rsidRPr="008D5C51">
        <w:t xml:space="preserve">the best educational platform </w:t>
      </w:r>
      <w:r w:rsidR="00D6414F">
        <w:t xml:space="preserve">possible for our members.  Please visit </w:t>
      </w:r>
      <w:hyperlink r:id="rId10" w:history="1">
        <w:r w:rsidR="00D6414F" w:rsidRPr="00485023">
          <w:rPr>
            <w:rStyle w:val="Hyperlink"/>
          </w:rPr>
          <w:t>www.aazk2021.org</w:t>
        </w:r>
      </w:hyperlink>
      <w:r w:rsidR="00D6414F">
        <w:t xml:space="preserve"> to complete your registration and learn more about the </w:t>
      </w:r>
      <w:r w:rsidR="000B06DA" w:rsidRPr="008D5C51">
        <w:t xml:space="preserve">package options to attend </w:t>
      </w:r>
      <w:r w:rsidR="00D6414F" w:rsidRPr="008D5C51">
        <w:t xml:space="preserve">conference.  </w:t>
      </w:r>
    </w:p>
    <w:p w:rsidR="000B06DA" w:rsidRPr="008D5C51" w:rsidRDefault="000B06DA" w:rsidP="00774CCA">
      <w:r w:rsidRPr="008D5C51">
        <w:t xml:space="preserve">Should the opportunity </w:t>
      </w:r>
      <w:r w:rsidR="005D0502" w:rsidRPr="008D5C51">
        <w:t>present</w:t>
      </w:r>
      <w:r w:rsidRPr="008D5C51">
        <w:t xml:space="preserve"> itself for AAZK to make modifications to in person </w:t>
      </w:r>
      <w:r w:rsidR="008D5C51" w:rsidRPr="008D5C51">
        <w:t>attendance;</w:t>
      </w:r>
      <w:r w:rsidRPr="008D5C51">
        <w:t xml:space="preserve"> AAZK will make a future announcement regarding details for registration and travel.   </w:t>
      </w:r>
    </w:p>
    <w:p w:rsidR="00DA6F0B" w:rsidRDefault="00774CCA">
      <w:pPr>
        <w:pStyle w:val="Quote"/>
      </w:pPr>
      <w:r w:rsidRPr="00774CCA">
        <w:t>The American Association of Zoo Keepers exists to advance excellence in the animal keeping profession, foster effective communication beneficial to animal care, support deserving conservation projects, and promote the preservation of our natural resources and animal life.</w:t>
      </w:r>
    </w:p>
    <w:p w:rsidR="00DA6F0B" w:rsidRDefault="006C1E75">
      <w:r>
        <w:t xml:space="preserve">If you would like more information </w:t>
      </w:r>
      <w:r w:rsidR="00B4754F">
        <w:t>regarding</w:t>
      </w:r>
      <w:r>
        <w:t xml:space="preserve"> this </w:t>
      </w:r>
      <w:r w:rsidR="00653919">
        <w:t>announcement</w:t>
      </w:r>
      <w:r>
        <w:t xml:space="preserve">, please contact </w:t>
      </w:r>
      <w:sdt>
        <w:sdtPr>
          <w:alias w:val="Your Name"/>
          <w:tag w:val=""/>
          <w:id w:val="-690218254"/>
          <w:placeholder>
            <w:docPart w:val="19D4976AAF7B4254B20113C4F8636C1A"/>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FF35B8">
            <w:t>Ed Hansen</w:t>
          </w:r>
          <w:r w:rsidR="00653919">
            <w:t>, AAZK CEO/CFO</w:t>
          </w:r>
        </w:sdtContent>
      </w:sdt>
      <w:r>
        <w:t xml:space="preserve"> at </w:t>
      </w:r>
      <w:sdt>
        <w:sdtPr>
          <w:alias w:val="Company Phone"/>
          <w:tag w:val=""/>
          <w:id w:val="-235787224"/>
          <w:placeholder>
            <w:docPart w:val="CBEEF1FB40364DC4A6B7331130A4A51C"/>
          </w:placeholder>
          <w:dataBinding w:prefixMappings="xmlns:ns0='http://schemas.microsoft.com/office/2006/coverPageProps' " w:xpath="/ns0:CoverPageProperties[1]/ns0:CompanyPhone[1]" w:storeItemID="{55AF091B-3C7A-41E3-B477-F2FDAA23CFDA}"/>
          <w:text/>
        </w:sdtPr>
        <w:sdtEndPr/>
        <w:sdtContent>
          <w:r w:rsidR="00FF35B8">
            <w:t>520-298-9688</w:t>
          </w:r>
        </w:sdtContent>
      </w:sdt>
      <w:r>
        <w:t xml:space="preserve"> or email at </w:t>
      </w:r>
      <w:hyperlink r:id="rId11" w:history="1">
        <w:r w:rsidR="00FF35B8" w:rsidRPr="004C6A19">
          <w:rPr>
            <w:rStyle w:val="Hyperlink"/>
          </w:rPr>
          <w:t>Ed.Hansen@aazk.org</w:t>
        </w:r>
      </w:hyperlink>
      <w:r>
        <w:t>.</w:t>
      </w:r>
    </w:p>
    <w:p w:rsidR="00D6414F" w:rsidRDefault="008D5C51" w:rsidP="008D5C51">
      <w:pPr>
        <w:jc w:val="center"/>
      </w:pPr>
      <w:r>
        <w:rPr>
          <w:noProof/>
          <w:lang w:eastAsia="en-US"/>
        </w:rPr>
        <w:drawing>
          <wp:inline distT="0" distB="0" distL="0" distR="0" wp14:anchorId="00FA8306" wp14:editId="25812D5C">
            <wp:extent cx="1487807"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1.png"/>
                    <pic:cNvPicPr/>
                  </pic:nvPicPr>
                  <pic:blipFill>
                    <a:blip r:embed="rId12">
                      <a:extLst>
                        <a:ext uri="{28A0092B-C50C-407E-A947-70E740481C1C}">
                          <a14:useLocalDpi xmlns:a14="http://schemas.microsoft.com/office/drawing/2010/main" val="0"/>
                        </a:ext>
                      </a:extLst>
                    </a:blip>
                    <a:stretch>
                      <a:fillRect/>
                    </a:stretch>
                  </pic:blipFill>
                  <pic:spPr>
                    <a:xfrm>
                      <a:off x="0" y="0"/>
                      <a:ext cx="1487807" cy="1114425"/>
                    </a:xfrm>
                    <a:prstGeom prst="rect">
                      <a:avLst/>
                    </a:prstGeom>
                  </pic:spPr>
                </pic:pic>
              </a:graphicData>
            </a:graphic>
          </wp:inline>
        </w:drawing>
      </w:r>
    </w:p>
    <w:sectPr w:rsidR="00D6414F" w:rsidSect="008D5C51">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46" w:rsidRDefault="00EA7F46">
      <w:pPr>
        <w:spacing w:after="0" w:line="240" w:lineRule="auto"/>
      </w:pPr>
      <w:r>
        <w:separator/>
      </w:r>
    </w:p>
    <w:p w:rsidR="00EA7F46" w:rsidRDefault="00EA7F46"/>
  </w:endnote>
  <w:endnote w:type="continuationSeparator" w:id="0">
    <w:p w:rsidR="00EA7F46" w:rsidRDefault="00EA7F46">
      <w:pPr>
        <w:spacing w:after="0" w:line="240" w:lineRule="auto"/>
      </w:pPr>
      <w:r>
        <w:continuationSeparator/>
      </w:r>
    </w:p>
    <w:p w:rsidR="00EA7F46" w:rsidRDefault="00EA7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0B" w:rsidRDefault="006C1E75">
    <w:pPr>
      <w:pStyle w:val="Footer"/>
    </w:pPr>
    <w:r>
      <w:t xml:space="preserve">Page | </w:t>
    </w:r>
    <w:r>
      <w:fldChar w:fldCharType="begin"/>
    </w:r>
    <w:r>
      <w:instrText xml:space="preserve"> PAGE   \* MERGEFORMAT </w:instrText>
    </w:r>
    <w:r>
      <w:fldChar w:fldCharType="separate"/>
    </w:r>
    <w:r w:rsidR="008D5C51">
      <w:rPr>
        <w:noProof/>
      </w:rPr>
      <w:t>2</w:t>
    </w:r>
    <w:r>
      <w:fldChar w:fldCharType="end"/>
    </w:r>
  </w:p>
  <w:p w:rsidR="00DA6F0B" w:rsidRDefault="00DA6F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46" w:rsidRDefault="00EA7F46">
      <w:pPr>
        <w:spacing w:after="0" w:line="240" w:lineRule="auto"/>
      </w:pPr>
      <w:r>
        <w:separator/>
      </w:r>
    </w:p>
    <w:p w:rsidR="00EA7F46" w:rsidRDefault="00EA7F46"/>
  </w:footnote>
  <w:footnote w:type="continuationSeparator" w:id="0">
    <w:p w:rsidR="00EA7F46" w:rsidRDefault="00EA7F46">
      <w:pPr>
        <w:spacing w:after="0" w:line="240" w:lineRule="auto"/>
      </w:pPr>
      <w:r>
        <w:continuationSeparator/>
      </w:r>
    </w:p>
    <w:p w:rsidR="00EA7F46" w:rsidRDefault="00EA7F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B8"/>
    <w:rsid w:val="000B06DA"/>
    <w:rsid w:val="0022547F"/>
    <w:rsid w:val="002325DB"/>
    <w:rsid w:val="002326E5"/>
    <w:rsid w:val="002A085C"/>
    <w:rsid w:val="00370CD6"/>
    <w:rsid w:val="003A25A6"/>
    <w:rsid w:val="00471626"/>
    <w:rsid w:val="004C6A19"/>
    <w:rsid w:val="005637D1"/>
    <w:rsid w:val="005D0502"/>
    <w:rsid w:val="00653919"/>
    <w:rsid w:val="00697738"/>
    <w:rsid w:val="006C1E75"/>
    <w:rsid w:val="006D5668"/>
    <w:rsid w:val="00774CCA"/>
    <w:rsid w:val="007E04F0"/>
    <w:rsid w:val="007E0737"/>
    <w:rsid w:val="007F7AB8"/>
    <w:rsid w:val="008D5C51"/>
    <w:rsid w:val="00AB3FA6"/>
    <w:rsid w:val="00B4754F"/>
    <w:rsid w:val="00BD7E29"/>
    <w:rsid w:val="00D6414F"/>
    <w:rsid w:val="00DA6F0B"/>
    <w:rsid w:val="00DF19FB"/>
    <w:rsid w:val="00EA7F46"/>
    <w:rsid w:val="00FF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1EE3E7-E037-4EC2-A4B2-187D1E1A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character" w:styleId="Hyperlink">
    <w:name w:val="Hyperlink"/>
    <w:basedOn w:val="DefaultParagraphFont"/>
    <w:uiPriority w:val="99"/>
    <w:unhideWhenUsed/>
    <w:rsid w:val="0022547F"/>
    <w:rPr>
      <w:color w:val="9454C3" w:themeColor="hyperlink"/>
      <w:u w:val="single"/>
    </w:rPr>
  </w:style>
  <w:style w:type="character" w:styleId="CommentReference">
    <w:name w:val="annotation reference"/>
    <w:basedOn w:val="DefaultParagraphFont"/>
    <w:uiPriority w:val="99"/>
    <w:semiHidden/>
    <w:unhideWhenUsed/>
    <w:rsid w:val="00653919"/>
    <w:rPr>
      <w:sz w:val="16"/>
      <w:szCs w:val="16"/>
    </w:rPr>
  </w:style>
  <w:style w:type="paragraph" w:styleId="CommentText">
    <w:name w:val="annotation text"/>
    <w:basedOn w:val="Normal"/>
    <w:link w:val="CommentTextChar"/>
    <w:uiPriority w:val="99"/>
    <w:semiHidden/>
    <w:unhideWhenUsed/>
    <w:rsid w:val="00653919"/>
    <w:pPr>
      <w:spacing w:line="240" w:lineRule="auto"/>
    </w:pPr>
    <w:rPr>
      <w:sz w:val="20"/>
      <w:szCs w:val="20"/>
    </w:rPr>
  </w:style>
  <w:style w:type="character" w:customStyle="1" w:styleId="CommentTextChar">
    <w:name w:val="Comment Text Char"/>
    <w:basedOn w:val="DefaultParagraphFont"/>
    <w:link w:val="CommentText"/>
    <w:uiPriority w:val="99"/>
    <w:semiHidden/>
    <w:rsid w:val="00653919"/>
    <w:rPr>
      <w:sz w:val="20"/>
      <w:szCs w:val="20"/>
    </w:rPr>
  </w:style>
  <w:style w:type="paragraph" w:styleId="CommentSubject">
    <w:name w:val="annotation subject"/>
    <w:basedOn w:val="CommentText"/>
    <w:next w:val="CommentText"/>
    <w:link w:val="CommentSubjectChar"/>
    <w:uiPriority w:val="99"/>
    <w:semiHidden/>
    <w:unhideWhenUsed/>
    <w:rsid w:val="00653919"/>
    <w:rPr>
      <w:b/>
      <w:bCs/>
    </w:rPr>
  </w:style>
  <w:style w:type="character" w:customStyle="1" w:styleId="CommentSubjectChar">
    <w:name w:val="Comment Subject Char"/>
    <w:basedOn w:val="CommentTextChar"/>
    <w:link w:val="CommentSubject"/>
    <w:uiPriority w:val="99"/>
    <w:semiHidden/>
    <w:rsid w:val="00653919"/>
    <w:rPr>
      <w:b/>
      <w:bCs/>
      <w:sz w:val="20"/>
      <w:szCs w:val="20"/>
    </w:rPr>
  </w:style>
  <w:style w:type="paragraph" w:styleId="BalloonText">
    <w:name w:val="Balloon Text"/>
    <w:basedOn w:val="Normal"/>
    <w:link w:val="BalloonTextChar"/>
    <w:uiPriority w:val="99"/>
    <w:semiHidden/>
    <w:unhideWhenUsed/>
    <w:rsid w:val="00653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ethany\Downloads\Ed.Hansen@aazk.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azk2021.org" TargetMode="External"/><Relationship Id="rId4" Type="http://schemas.openxmlformats.org/officeDocument/2006/relationships/settings" Target="settings.xml"/><Relationship Id="rId9" Type="http://schemas.openxmlformats.org/officeDocument/2006/relationships/hyperlink" Target="http://www.aazk.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5B871D1F3C4EC092838EF7BE669FC8"/>
        <w:category>
          <w:name w:val="General"/>
          <w:gallery w:val="placeholder"/>
        </w:category>
        <w:types>
          <w:type w:val="bbPlcHdr"/>
        </w:types>
        <w:behaviors>
          <w:behavior w:val="content"/>
        </w:behaviors>
        <w:guid w:val="{35ED1AAC-390A-4168-9833-797D809BC55C}"/>
      </w:docPartPr>
      <w:docPartBody>
        <w:p w:rsidR="001A53D8" w:rsidRDefault="00C07A0F">
          <w:pPr>
            <w:pStyle w:val="B05B871D1F3C4EC092838EF7BE669FC8"/>
          </w:pPr>
          <w:r>
            <w:t>[Contact]</w:t>
          </w:r>
        </w:p>
      </w:docPartBody>
    </w:docPart>
    <w:docPart>
      <w:docPartPr>
        <w:name w:val="CBEEF1FB40364DC4A6B7331130A4A51C"/>
        <w:category>
          <w:name w:val="General"/>
          <w:gallery w:val="placeholder"/>
        </w:category>
        <w:types>
          <w:type w:val="bbPlcHdr"/>
        </w:types>
        <w:behaviors>
          <w:behavior w:val="content"/>
        </w:behaviors>
        <w:guid w:val="{15549FBE-FAE8-4EB2-8559-9C490F906ACD}"/>
      </w:docPartPr>
      <w:docPartBody>
        <w:p w:rsidR="001A53D8" w:rsidRDefault="00C07A0F">
          <w:pPr>
            <w:pStyle w:val="CBEEF1FB40364DC4A6B7331130A4A51C"/>
          </w:pPr>
          <w:r>
            <w:rPr>
              <w:rStyle w:val="PlaceholderText"/>
            </w:rPr>
            <w:t>[Company Phone]</w:t>
          </w:r>
        </w:p>
      </w:docPartBody>
    </w:docPart>
    <w:docPart>
      <w:docPartPr>
        <w:name w:val="70956F18CCCB4995A7D3715C1DB980AE"/>
        <w:category>
          <w:name w:val="General"/>
          <w:gallery w:val="placeholder"/>
        </w:category>
        <w:types>
          <w:type w:val="bbPlcHdr"/>
        </w:types>
        <w:behaviors>
          <w:behavior w:val="content"/>
        </w:behaviors>
        <w:guid w:val="{BFA8B7AE-C030-418F-83B3-2BE150A6CA33}"/>
      </w:docPartPr>
      <w:docPartBody>
        <w:p w:rsidR="001A53D8" w:rsidRDefault="00C07A0F">
          <w:pPr>
            <w:pStyle w:val="70956F18CCCB4995A7D3715C1DB980AE"/>
          </w:pPr>
          <w:r>
            <w:rPr>
              <w:rStyle w:val="PlaceholderText"/>
            </w:rPr>
            <w:t>[Company E-mail]</w:t>
          </w:r>
        </w:p>
      </w:docPartBody>
    </w:docPart>
    <w:docPart>
      <w:docPartPr>
        <w:name w:val="08DF5B316AE3422D80D611CA7115D651"/>
        <w:category>
          <w:name w:val="General"/>
          <w:gallery w:val="placeholder"/>
        </w:category>
        <w:types>
          <w:type w:val="bbPlcHdr"/>
        </w:types>
        <w:behaviors>
          <w:behavior w:val="content"/>
        </w:behaviors>
        <w:guid w:val="{2EE135AB-A7FE-4C01-B35F-638406B48E75}"/>
      </w:docPartPr>
      <w:docPartBody>
        <w:p w:rsidR="001A53D8" w:rsidRDefault="00C07A0F">
          <w:pPr>
            <w:pStyle w:val="08DF5B316AE3422D80D611CA7115D651"/>
          </w:pPr>
          <w:r>
            <w:t>[Date]</w:t>
          </w:r>
        </w:p>
      </w:docPartBody>
    </w:docPart>
    <w:docPart>
      <w:docPartPr>
        <w:name w:val="E052EECE21CA4177B9CCC5ED0EAA7798"/>
        <w:category>
          <w:name w:val="General"/>
          <w:gallery w:val="placeholder"/>
        </w:category>
        <w:types>
          <w:type w:val="bbPlcHdr"/>
        </w:types>
        <w:behaviors>
          <w:behavior w:val="content"/>
        </w:behaviors>
        <w:guid w:val="{FBE503E3-D3C7-474B-80E8-15CB5461FA7E}"/>
      </w:docPartPr>
      <w:docPartBody>
        <w:p w:rsidR="001A53D8" w:rsidRDefault="00C07A0F">
          <w:pPr>
            <w:pStyle w:val="E052EECE21CA4177B9CCC5ED0EAA7798"/>
          </w:pPr>
          <w:r>
            <w:rPr>
              <w:rStyle w:val="PlaceholderText"/>
            </w:rPr>
            <w:t>[Date]</w:t>
          </w:r>
        </w:p>
      </w:docPartBody>
    </w:docPart>
    <w:docPart>
      <w:docPartPr>
        <w:name w:val="19D4976AAF7B4254B20113C4F8636C1A"/>
        <w:category>
          <w:name w:val="General"/>
          <w:gallery w:val="placeholder"/>
        </w:category>
        <w:types>
          <w:type w:val="bbPlcHdr"/>
        </w:types>
        <w:behaviors>
          <w:behavior w:val="content"/>
        </w:behaviors>
        <w:guid w:val="{86278F1C-E87E-40BD-ADC7-23661E597F45}"/>
      </w:docPartPr>
      <w:docPartBody>
        <w:p w:rsidR="001A53D8" w:rsidRDefault="00C07A0F">
          <w:pPr>
            <w:pStyle w:val="19D4976AAF7B4254B20113C4F8636C1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0F"/>
    <w:rsid w:val="00175ACD"/>
    <w:rsid w:val="001A53D8"/>
    <w:rsid w:val="004B4ECA"/>
    <w:rsid w:val="00570CC4"/>
    <w:rsid w:val="009C1DBC"/>
    <w:rsid w:val="00B41823"/>
    <w:rsid w:val="00C07A0F"/>
    <w:rsid w:val="00E25F0B"/>
    <w:rsid w:val="00EB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B871D1F3C4EC092838EF7BE669FC8">
    <w:name w:val="B05B871D1F3C4EC092838EF7BE669FC8"/>
  </w:style>
  <w:style w:type="character" w:styleId="PlaceholderText">
    <w:name w:val="Placeholder Text"/>
    <w:basedOn w:val="DefaultParagraphFont"/>
    <w:uiPriority w:val="99"/>
    <w:semiHidden/>
    <w:rPr>
      <w:color w:val="808080"/>
    </w:rPr>
  </w:style>
  <w:style w:type="paragraph" w:customStyle="1" w:styleId="CBEEF1FB40364DC4A6B7331130A4A51C">
    <w:name w:val="CBEEF1FB40364DC4A6B7331130A4A51C"/>
  </w:style>
  <w:style w:type="paragraph" w:customStyle="1" w:styleId="2A00F8CFA65B448C806D2A1E67A90096">
    <w:name w:val="2A00F8CFA65B448C806D2A1E67A90096"/>
  </w:style>
  <w:style w:type="paragraph" w:customStyle="1" w:styleId="70956F18CCCB4995A7D3715C1DB980AE">
    <w:name w:val="70956F18CCCB4995A7D3715C1DB980AE"/>
  </w:style>
  <w:style w:type="paragraph" w:customStyle="1" w:styleId="F6F38AF6AD964EE8978391AE70898C33">
    <w:name w:val="F6F38AF6AD964EE8978391AE70898C33"/>
  </w:style>
  <w:style w:type="paragraph" w:customStyle="1" w:styleId="08DF5B316AE3422D80D611CA7115D651">
    <w:name w:val="08DF5B316AE3422D80D611CA7115D651"/>
  </w:style>
  <w:style w:type="paragraph" w:customStyle="1" w:styleId="0C63F36F13334B328D71CE3BF70B2D63">
    <w:name w:val="0C63F36F13334B328D71CE3BF70B2D63"/>
  </w:style>
  <w:style w:type="paragraph" w:customStyle="1" w:styleId="8E2B11DCB82A445AB785C8D01E2116E1">
    <w:name w:val="8E2B11DCB82A445AB785C8D01E2116E1"/>
  </w:style>
  <w:style w:type="paragraph" w:customStyle="1" w:styleId="A5A1BE8C4646447F8E3B0418B091E443">
    <w:name w:val="A5A1BE8C4646447F8E3B0418B091E443"/>
  </w:style>
  <w:style w:type="paragraph" w:customStyle="1" w:styleId="8756233186AE4EEA8E6BD132F4906AEC">
    <w:name w:val="8756233186AE4EEA8E6BD132F4906AEC"/>
  </w:style>
  <w:style w:type="paragraph" w:customStyle="1" w:styleId="E052EECE21CA4177B9CCC5ED0EAA7798">
    <w:name w:val="E052EECE21CA4177B9CCC5ED0EAA7798"/>
  </w:style>
  <w:style w:type="paragraph" w:customStyle="1" w:styleId="075051EA99C944BC92A424D837F17C8B">
    <w:name w:val="075051EA99C944BC92A424D837F17C8B"/>
  </w:style>
  <w:style w:type="paragraph" w:customStyle="1" w:styleId="7F48CBB9B48546C291BC66654BA0776E">
    <w:name w:val="7F48CBB9B48546C291BC66654BA0776E"/>
  </w:style>
  <w:style w:type="paragraph" w:customStyle="1" w:styleId="ED6457D7395840BFA2710A23B0F1C90C">
    <w:name w:val="ED6457D7395840BFA2710A23B0F1C90C"/>
  </w:style>
  <w:style w:type="paragraph" w:customStyle="1" w:styleId="40326B4D219F4965981645E031F025F6">
    <w:name w:val="40326B4D219F4965981645E031F025F6"/>
  </w:style>
  <w:style w:type="paragraph" w:customStyle="1" w:styleId="9E8A1643016E491C91C1F048657873DD">
    <w:name w:val="9E8A1643016E491C91C1F048657873DD"/>
  </w:style>
  <w:style w:type="paragraph" w:customStyle="1" w:styleId="19D4976AAF7B4254B20113C4F8636C1A">
    <w:name w:val="19D4976AAF7B4254B20113C4F8636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2021-04-05T00:00:00</PublishDate>
  <Abstract/>
  <CompanyAddress/>
  <CompanyPhone>520-298-9688</CompanyPhone>
  <CompanyFax/>
  <CompanyEmail>Ed.Hansen@aazk.org</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Hansen, AAZK CEO/CFO</dc:creator>
  <cp:lastModifiedBy>Ed Hansen</cp:lastModifiedBy>
  <cp:revision>2</cp:revision>
  <dcterms:created xsi:type="dcterms:W3CDTF">2021-04-05T16:15:00Z</dcterms:created>
  <dcterms:modified xsi:type="dcterms:W3CDTF">2021-04-05T16:15:00Z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